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7A" w:rsidRDefault="002D497A" w:rsidP="00CF74D0">
      <w:pPr>
        <w:pStyle w:val="ccPicejointe"/>
        <w:ind w:left="0" w:firstLine="0"/>
        <w:rPr>
          <w:rFonts w:ascii="Calibri" w:hAnsi="Calibri" w:cs="Calibri"/>
          <w:sz w:val="22"/>
          <w:szCs w:val="22"/>
        </w:rPr>
      </w:pPr>
    </w:p>
    <w:p w:rsidR="00BD6C62" w:rsidRDefault="00BD6C62" w:rsidP="00212185">
      <w:pPr>
        <w:pStyle w:val="ccPicejointe"/>
        <w:jc w:val="center"/>
        <w:rPr>
          <w:rFonts w:ascii="Calibri" w:hAnsi="Calibri" w:cs="Calibri"/>
          <w:sz w:val="22"/>
          <w:szCs w:val="22"/>
        </w:rPr>
      </w:pPr>
    </w:p>
    <w:p w:rsidR="00BD6C62" w:rsidRPr="00BD6C62" w:rsidRDefault="00BD6C62" w:rsidP="00212185">
      <w:pPr>
        <w:pStyle w:val="ccPicejointe"/>
        <w:jc w:val="center"/>
        <w:rPr>
          <w:rFonts w:ascii="Calibri" w:hAnsi="Calibri" w:cs="Calibri"/>
          <w:b/>
          <w:sz w:val="40"/>
          <w:szCs w:val="40"/>
        </w:rPr>
      </w:pPr>
      <w:r w:rsidRPr="00BD6C62">
        <w:rPr>
          <w:rFonts w:ascii="Calibri" w:hAnsi="Calibri" w:cs="Calibri"/>
          <w:b/>
          <w:sz w:val="40"/>
          <w:szCs w:val="40"/>
        </w:rPr>
        <w:t xml:space="preserve">INSCRIPTION AUX </w:t>
      </w:r>
      <w:r w:rsidR="00CF74D0">
        <w:rPr>
          <w:rFonts w:ascii="Calibri" w:hAnsi="Calibri" w:cs="Calibri"/>
          <w:b/>
          <w:sz w:val="40"/>
          <w:szCs w:val="40"/>
        </w:rPr>
        <w:t>« </w:t>
      </w:r>
      <w:r w:rsidRPr="00BD6C62">
        <w:rPr>
          <w:rFonts w:ascii="Calibri" w:hAnsi="Calibri" w:cs="Calibri"/>
          <w:b/>
          <w:sz w:val="40"/>
          <w:szCs w:val="40"/>
        </w:rPr>
        <w:t>RENCONTRE</w:t>
      </w:r>
      <w:r>
        <w:rPr>
          <w:rFonts w:ascii="Calibri" w:hAnsi="Calibri" w:cs="Calibri"/>
          <w:b/>
          <w:sz w:val="40"/>
          <w:szCs w:val="40"/>
        </w:rPr>
        <w:t>S</w:t>
      </w:r>
      <w:r w:rsidRPr="00BD6C62">
        <w:rPr>
          <w:rFonts w:ascii="Calibri" w:hAnsi="Calibri" w:cs="Calibri"/>
          <w:b/>
          <w:sz w:val="40"/>
          <w:szCs w:val="40"/>
        </w:rPr>
        <w:t xml:space="preserve"> PERFORMANCE</w:t>
      </w:r>
      <w:r w:rsidR="00CF74D0">
        <w:rPr>
          <w:rFonts w:ascii="Calibri" w:hAnsi="Calibri" w:cs="Calibri"/>
          <w:b/>
          <w:sz w:val="40"/>
          <w:szCs w:val="40"/>
        </w:rPr>
        <w:t> »</w:t>
      </w:r>
      <w:r w:rsidR="00665AC8">
        <w:rPr>
          <w:rFonts w:ascii="Calibri" w:hAnsi="Calibri" w:cs="Calibri"/>
          <w:b/>
          <w:sz w:val="40"/>
          <w:szCs w:val="40"/>
        </w:rPr>
        <w:t xml:space="preserve"> SUR LE THEME DE </w:t>
      </w:r>
      <w:r w:rsidR="009C4615">
        <w:rPr>
          <w:rFonts w:ascii="Calibri" w:hAnsi="Calibri" w:cs="Calibri"/>
          <w:b/>
          <w:sz w:val="40"/>
          <w:szCs w:val="40"/>
        </w:rPr>
        <w:t xml:space="preserve">LA </w:t>
      </w:r>
      <w:r w:rsidR="00212185">
        <w:rPr>
          <w:rFonts w:ascii="Calibri" w:hAnsi="Calibri" w:cs="Calibri"/>
          <w:b/>
          <w:sz w:val="40"/>
          <w:szCs w:val="40"/>
        </w:rPr>
        <w:t xml:space="preserve">PREPARATION A LA </w:t>
      </w:r>
      <w:r w:rsidR="009C4615">
        <w:rPr>
          <w:rFonts w:ascii="Calibri" w:hAnsi="Calibri" w:cs="Calibri"/>
          <w:b/>
          <w:sz w:val="40"/>
          <w:szCs w:val="40"/>
        </w:rPr>
        <w:t>COMPETITION</w:t>
      </w:r>
    </w:p>
    <w:p w:rsidR="00BD6C62" w:rsidRDefault="00212185" w:rsidP="00E95BF9">
      <w:pPr>
        <w:pStyle w:val="ccPicejointe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="009226A8"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24.5pt">
            <v:imagedata r:id="rId7" o:title="Podium17"/>
          </v:shape>
        </w:pict>
      </w:r>
    </w:p>
    <w:p w:rsidR="00BD6C62" w:rsidRDefault="00E95BF9" w:rsidP="00E95BF9">
      <w:pPr>
        <w:pStyle w:val="ccPicejointe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 de tir de Creil 7 avenue de la Forêt d’Halatte 60100 CREIL</w:t>
      </w:r>
    </w:p>
    <w:p w:rsidR="002D497A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NOM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PRENOM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AGE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CLUB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STATUT (Tireur/Entraîneur/Dirigeant) :</w:t>
      </w:r>
    </w:p>
    <w:p w:rsidR="00D65567" w:rsidRPr="00110463" w:rsidRDefault="009533C5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DISCIPLINES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  <w:r w:rsidR="00BD6C62" w:rsidRPr="00110463">
        <w:rPr>
          <w:rFonts w:ascii="Calibri" w:hAnsi="Calibri" w:cs="Calibri"/>
          <w:b/>
          <w:sz w:val="22"/>
          <w:szCs w:val="22"/>
        </w:rPr>
        <w:t>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ADRESSE MAIL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TELEPHONE :</w:t>
      </w:r>
    </w:p>
    <w:p w:rsidR="00D65567" w:rsidRPr="00110463" w:rsidRDefault="009C4615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</w:t>
      </w:r>
      <w:r w:rsidR="00E95BF9">
        <w:rPr>
          <w:rFonts w:ascii="Calibri" w:hAnsi="Calibri" w:cs="Calibri"/>
          <w:b/>
          <w:sz w:val="22"/>
          <w:szCs w:val="22"/>
        </w:rPr>
        <w:t> :</w:t>
      </w:r>
      <w:r>
        <w:rPr>
          <w:rFonts w:ascii="Calibri" w:hAnsi="Calibri" w:cs="Calibri"/>
          <w:b/>
          <w:sz w:val="22"/>
          <w:szCs w:val="22"/>
        </w:rPr>
        <w:t xml:space="preserve"> 01/05/2013</w:t>
      </w:r>
    </w:p>
    <w:p w:rsidR="005820A7" w:rsidRDefault="005820A7">
      <w:pPr>
        <w:pStyle w:val="ccPicejoi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renvoyer à : </w:t>
      </w:r>
      <w:hyperlink r:id="rId8" w:history="1">
        <w:r w:rsidRPr="00764216">
          <w:rPr>
            <w:rStyle w:val="Lienhypertexte"/>
            <w:rFonts w:ascii="Calibri" w:hAnsi="Calibri" w:cs="Calibri"/>
            <w:sz w:val="22"/>
            <w:szCs w:val="22"/>
          </w:rPr>
          <w:t>daniel.goberville@orange.fr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8D3958" w:rsidRPr="007F1B70" w:rsidRDefault="008D3958" w:rsidP="00E95BF9">
      <w:pPr>
        <w:pStyle w:val="ccPicejoint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8D3958" w:rsidRPr="007F1B70" w:rsidSect="00CF74D0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232" w:right="1275" w:bottom="108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A8" w:rsidRDefault="009226A8">
      <w:r>
        <w:separator/>
      </w:r>
    </w:p>
  </w:endnote>
  <w:endnote w:type="continuationSeparator" w:id="0">
    <w:p w:rsidR="009226A8" w:rsidRDefault="0092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8D3958">
    <w:pPr>
      <w:pStyle w:val="Adresse"/>
    </w:pPr>
    <w:r>
      <w:t xml:space="preserve">Adresse </w:t>
    </w:r>
    <w:r>
      <w:rPr>
        <w:color w:val="666699"/>
      </w:rPr>
      <w:sym w:font="Wingdings" w:char="00A7"/>
    </w:r>
    <w:r>
      <w:t xml:space="preserve"> Adresse 2 </w:t>
    </w:r>
    <w:r>
      <w:rPr>
        <w:color w:val="666699"/>
      </w:rPr>
      <w:sym w:font="Wingdings" w:char="00A7"/>
    </w:r>
    <w:r>
      <w:t xml:space="preserve"> Téléphone : 555.555.0125</w:t>
    </w:r>
    <w:r>
      <w:rPr>
        <w:szCs w:val="22"/>
      </w:rPr>
      <w:t xml:space="preserve"> </w:t>
    </w:r>
    <w:r>
      <w:rPr>
        <w:color w:val="666699"/>
      </w:rPr>
      <w:sym w:font="Wingdings" w:char="00A7"/>
    </w:r>
    <w:r>
      <w:t xml:space="preserve"> Adresse de messagerie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5B60EF" w:rsidP="00E3513B">
    <w:pPr>
      <w:pStyle w:val="Adresse"/>
      <w:rPr>
        <w:rFonts w:ascii="Calibri" w:hAnsi="Calibri" w:cs="Calibri"/>
        <w:sz w:val="18"/>
        <w:szCs w:val="18"/>
      </w:rPr>
    </w:pPr>
    <w:r w:rsidRPr="00025DD1">
      <w:rPr>
        <w:rFonts w:ascii="Calibri" w:hAnsi="Calibri" w:cs="Calibri"/>
        <w:sz w:val="18"/>
        <w:szCs w:val="18"/>
      </w:rPr>
      <w:t xml:space="preserve">5 rue du Colombier 60660 Cires Les Mello </w:t>
    </w:r>
    <w:r w:rsidR="00E3513B" w:rsidRPr="00025DD1">
      <w:rPr>
        <w:rFonts w:ascii="Calibri" w:hAnsi="Calibri" w:cs="Calibri"/>
        <w:sz w:val="18"/>
        <w:szCs w:val="18"/>
      </w:rPr>
      <w:t xml:space="preserve"> Tel :</w:t>
    </w:r>
    <w:r w:rsidRPr="00025DD1">
      <w:rPr>
        <w:rFonts w:ascii="Calibri" w:hAnsi="Calibri" w:cs="Calibri"/>
        <w:sz w:val="18"/>
        <w:szCs w:val="18"/>
      </w:rPr>
      <w:t xml:space="preserve"> +33 (0) 6 08 17 06 74</w:t>
    </w:r>
    <w:r w:rsidR="00E3513B" w:rsidRPr="00025DD1">
      <w:rPr>
        <w:rFonts w:ascii="Calibri" w:hAnsi="Calibri" w:cs="Calibri"/>
        <w:sz w:val="18"/>
        <w:szCs w:val="18"/>
      </w:rPr>
      <w:t xml:space="preserve">    </w:t>
    </w:r>
    <w:r w:rsidRPr="00025DD1">
      <w:rPr>
        <w:rFonts w:ascii="Calibri" w:hAnsi="Calibri" w:cs="Calibri"/>
        <w:sz w:val="18"/>
        <w:szCs w:val="18"/>
      </w:rPr>
      <w:t xml:space="preserve"> Messagerie </w:t>
    </w:r>
    <w:r w:rsidR="00E3513B" w:rsidRPr="00025DD1">
      <w:rPr>
        <w:rFonts w:ascii="Calibri" w:hAnsi="Calibri" w:cs="Calibri"/>
        <w:sz w:val="18"/>
        <w:szCs w:val="18"/>
      </w:rPr>
      <w:t xml:space="preserve">: </w:t>
    </w:r>
    <w:hyperlink r:id="rId1" w:history="1">
      <w:r w:rsidR="00BD4C6F" w:rsidRPr="00BA5B92">
        <w:rPr>
          <w:rStyle w:val="Lienhypertexte"/>
          <w:rFonts w:ascii="Calibri" w:hAnsi="Calibri" w:cs="Calibri"/>
          <w:sz w:val="18"/>
          <w:szCs w:val="18"/>
        </w:rPr>
        <w:t>daniel.goberville@orange.fr</w:t>
      </w:r>
    </w:hyperlink>
  </w:p>
  <w:p w:rsidR="00BD4C6F" w:rsidRPr="00025DD1" w:rsidRDefault="009226A8" w:rsidP="00E3513B">
    <w:pPr>
      <w:pStyle w:val="Adresse"/>
      <w:rPr>
        <w:rFonts w:ascii="Calibri" w:hAnsi="Calibri" w:cs="Calibri"/>
        <w:sz w:val="18"/>
        <w:szCs w:val="18"/>
      </w:rPr>
    </w:pPr>
    <w:hyperlink r:id="rId2" w:history="1">
      <w:r w:rsidR="00BD4C6F" w:rsidRPr="00BA5B92">
        <w:rPr>
          <w:rStyle w:val="Lienhypertexte"/>
          <w:rFonts w:ascii="Calibri" w:hAnsi="Calibri" w:cs="Calibri"/>
          <w:sz w:val="18"/>
          <w:szCs w:val="18"/>
        </w:rPr>
        <w:t>http://www.mental-objectif-perf.com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A8" w:rsidRDefault="009226A8">
      <w:r>
        <w:separator/>
      </w:r>
    </w:p>
  </w:footnote>
  <w:footnote w:type="continuationSeparator" w:id="0">
    <w:p w:rsidR="009226A8" w:rsidRDefault="0092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9226A8">
    <w:pPr>
      <w:pStyle w:val="En-tte"/>
    </w:pPr>
    <w:r>
      <w:pict>
        <v:group id="_x0000_s2049" alt="barres de niveau" style="position:absolute;margin-left:38.15pt;margin-top:55.05pt;width:540pt;height:9.35pt;z-index:4;mso-position-horizontal-relative:page;mso-position-vertical-relative:page" coordorigin="194310,186903" coordsize="68580,1188">
          <v:rect id="_x0000_s2050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1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2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9226A8">
    <w:pPr>
      <w:pStyle w:val="En-tt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.75pt;margin-top:14.25pt;width:545.2pt;height:92.25pt;z-index:3;mso-position-horizontal-relative:page;mso-position-vertical-relative:page" filled="f" stroked="f">
          <v:textbox style="mso-next-textbox:#_x0000_s2053">
            <w:txbxContent>
              <w:p w:rsidR="0045290D" w:rsidRPr="0045290D" w:rsidRDefault="009226A8" w:rsidP="0045290D">
                <w:pPr>
                  <w:rPr>
                    <w:rFonts w:ascii="Garamond" w:hAnsi="Garamond"/>
                    <w:b/>
                    <w:i/>
                    <w:color w:val="215868"/>
                    <w:sz w:val="40"/>
                    <w:szCs w:val="40"/>
                  </w:rPr>
                </w:pPr>
                <w:hyperlink r:id="rId1" w:history="1">
                  <w:r>
                    <w:rPr>
                      <w:noProof/>
                      <w:color w:val="0000FF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i1026" type="#_x0000_t75" alt="Description : Fichier:Cretan-labyrinth-circular-disc.svg" href="http://upload.wikimedia.org/wikipedia/commons/1/1a/Cretan-labyrinth-circular-disc.svg" style="width:39.75pt;height:39.75pt;visibility:visible;mso-wrap-style:square" o:button="t">
                        <v:fill o:detectmouseclick="t"/>
                        <v:imagedata r:id="rId2" o:title="Cretan-labyrinth-circular-disc"/>
                      </v:shape>
                    </w:pict>
                  </w:r>
                </w:hyperlink>
                <w:r w:rsidR="00F84CEA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Mental-Objectif-</w:t>
                </w:r>
                <w:r w:rsidR="0045290D" w:rsidRPr="00025DD1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Perf</w:t>
                </w:r>
                <w:r w:rsidR="00F84CEA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.</w:t>
                </w:r>
              </w:p>
              <w:p w:rsidR="0045290D" w:rsidRPr="00025DD1" w:rsidRDefault="0045290D" w:rsidP="0045290D">
                <w:pPr>
                  <w:rPr>
                    <w:rFonts w:ascii="Calibri" w:hAnsi="Calibri" w:cs="Calibri"/>
                    <w:b/>
                  </w:rPr>
                </w:pPr>
                <w:r w:rsidRPr="00025DD1">
                  <w:rPr>
                    <w:rFonts w:ascii="Calibri" w:hAnsi="Calibri" w:cs="Calibri"/>
                    <w:b/>
                  </w:rPr>
                  <w:t xml:space="preserve">Daniel  Goberville  5, rue du Colombier </w:t>
                </w:r>
                <w:r w:rsidR="008766B1">
                  <w:rPr>
                    <w:rFonts w:ascii="Calibri" w:hAnsi="Calibri" w:cs="Calibri"/>
                    <w:b/>
                  </w:rPr>
                  <w:t xml:space="preserve">            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60660 Cires les Mello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                     </w:t>
                </w:r>
                <w:r w:rsidR="008766B1">
                  <w:rPr>
                    <w:rFonts w:ascii="Calibri" w:hAnsi="Calibri" w:cs="Calibri"/>
                    <w:b/>
                  </w:rPr>
                  <w:t xml:space="preserve">                          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Tel : +33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(0)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6 08 17 06 74  </w:t>
                </w:r>
                <w:hyperlink r:id="rId3" w:history="1">
                  <w:r w:rsidR="00BD4C6F" w:rsidRPr="00BA5B92">
                    <w:rPr>
                      <w:rStyle w:val="Lienhypertexte"/>
                      <w:rFonts w:ascii="Calibri" w:hAnsi="Calibri" w:cs="Calibri"/>
                      <w:b/>
                    </w:rPr>
                    <w:t>daniel.goberville@orange.fr</w:t>
                  </w:r>
                </w:hyperlink>
                <w:r w:rsidR="00BD4C6F">
                  <w:rPr>
                    <w:rFonts w:ascii="Calibri" w:hAnsi="Calibri" w:cs="Calibri"/>
                    <w:b/>
                  </w:rPr>
                  <w:t xml:space="preserve">  </w:t>
                </w:r>
                <w:r w:rsidR="008766B1">
                  <w:rPr>
                    <w:rFonts w:ascii="Calibri" w:hAnsi="Calibri" w:cs="Calibri"/>
                    <w:b/>
                  </w:rPr>
                  <w:tab/>
                </w:r>
                <w:r w:rsidR="008766B1">
                  <w:rPr>
                    <w:rFonts w:ascii="Calibri" w:hAnsi="Calibri" w:cs="Calibri"/>
                    <w:b/>
                  </w:rPr>
                  <w:tab/>
                  <w:t xml:space="preserve">      </w:t>
                </w:r>
                <w:hyperlink r:id="rId4" w:history="1">
                  <w:r w:rsidR="00BD4C6F" w:rsidRPr="00BA5B92">
                    <w:rPr>
                      <w:rStyle w:val="Lienhypertexte"/>
                      <w:rFonts w:ascii="Calibri" w:hAnsi="Calibri" w:cs="Calibri"/>
                      <w:sz w:val="18"/>
                      <w:szCs w:val="18"/>
                    </w:rPr>
                    <w:t>http://www.mental-objectif-perf.com</w:t>
                  </w:r>
                </w:hyperlink>
                <w:r w:rsidR="00212185" w:rsidRPr="00212185">
                  <w:rPr>
                    <w:rStyle w:val="Lienhypertexte"/>
                    <w:rFonts w:ascii="Calibri" w:hAnsi="Calibri" w:cs="Calibri"/>
                    <w:sz w:val="18"/>
                    <w:szCs w:val="18"/>
                    <w:u w:val="none"/>
                  </w:rPr>
                  <w:t xml:space="preserve">                               </w:t>
                </w:r>
                <w:r w:rsidR="00212185" w:rsidRPr="00233B85">
                  <w:rPr>
                    <w:rFonts w:ascii="Calibri" w:hAnsi="Calibri"/>
                    <w:b/>
                  </w:rPr>
                  <w:t xml:space="preserve">SIRET : 791 199 326 00012  </w:t>
                </w:r>
              </w:p>
              <w:p w:rsidR="008D3958" w:rsidRDefault="008D3958"/>
            </w:txbxContent>
          </v:textbox>
          <w10:wrap anchorx="page" anchory="page"/>
        </v:shape>
      </w:pict>
    </w:r>
    <w:r>
      <w:pict>
        <v:shape id="_x0000_s2054" type="#_x0000_t202" style="position:absolute;margin-left:37.95pt;margin-top:33.95pt;width:540pt;height:32.7pt;z-index:1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<v:shadow color="#ccc"/>
          <o:lock v:ext="edit" shapetype="t"/>
          <v:textbox style="mso-next-textbox:#_x0000_s2054;mso-column-margin:5.7pt;mso-fit-shape-to-text:t" inset="2.85pt,2.85pt,2.85pt,2.85pt">
            <w:txbxContent>
              <w:p w:rsidR="008D3958" w:rsidRDefault="008D3958">
                <w:pPr>
                  <w:pStyle w:val="Titre1"/>
                </w:pPr>
              </w:p>
            </w:txbxContent>
          </v:textbox>
          <w10:wrap side="left" anchorx="page" anchory="page"/>
        </v:shape>
      </w:pict>
    </w:r>
    <w:r>
      <w:pict>
        <v:group id="_x0000_s2055" alt="barres de niveau" style="position:absolute;margin-left:38.45pt;margin-top:77.05pt;width:540pt;height:9.35pt;z-index:2;mso-position-horizontal-relative:page;mso-position-vertical-relative:page" coordorigin="194310,186903" coordsize="68580,1188">
          <v:rect id="_x0000_s2056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7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8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9">
      <o:colormru v:ext="edit" colors="#fc0,#f90,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90D"/>
    <w:rsid w:val="00025DD1"/>
    <w:rsid w:val="00100809"/>
    <w:rsid w:val="00110463"/>
    <w:rsid w:val="001A1930"/>
    <w:rsid w:val="001E1EB1"/>
    <w:rsid w:val="001E6EC1"/>
    <w:rsid w:val="00212185"/>
    <w:rsid w:val="00274E63"/>
    <w:rsid w:val="002D497A"/>
    <w:rsid w:val="002F3509"/>
    <w:rsid w:val="0045290D"/>
    <w:rsid w:val="00540937"/>
    <w:rsid w:val="005820A7"/>
    <w:rsid w:val="005B60EF"/>
    <w:rsid w:val="00612A8B"/>
    <w:rsid w:val="00665AC8"/>
    <w:rsid w:val="006E1E2C"/>
    <w:rsid w:val="0079259F"/>
    <w:rsid w:val="007F1B70"/>
    <w:rsid w:val="008117BA"/>
    <w:rsid w:val="008726CF"/>
    <w:rsid w:val="008766B1"/>
    <w:rsid w:val="008D3958"/>
    <w:rsid w:val="008F63CE"/>
    <w:rsid w:val="009226A8"/>
    <w:rsid w:val="00930C98"/>
    <w:rsid w:val="009533C5"/>
    <w:rsid w:val="00995EC2"/>
    <w:rsid w:val="009C4615"/>
    <w:rsid w:val="00BD4C6F"/>
    <w:rsid w:val="00BD6C62"/>
    <w:rsid w:val="00CF74D0"/>
    <w:rsid w:val="00D65567"/>
    <w:rsid w:val="00E3513B"/>
    <w:rsid w:val="00E95BF9"/>
    <w:rsid w:val="00ED4D12"/>
    <w:rsid w:val="00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8" w:lineRule="auto"/>
    </w:pPr>
    <w:rPr>
      <w:color w:val="000000"/>
      <w:kern w:val="28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Formuledepolitesse">
    <w:name w:val="Closing"/>
    <w:basedOn w:val="Normal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pPr>
      <w:spacing w:after="0" w:line="240" w:lineRule="auto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Salutations">
    <w:name w:val="Salutation"/>
    <w:basedOn w:val="Normal"/>
    <w:next w:val="Normal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fr-FR"/>
    </w:rPr>
  </w:style>
  <w:style w:type="paragraph" w:customStyle="1" w:styleId="ccPicejointe">
    <w:name w:val="cc:/Pièce jointe"/>
    <w:basedOn w:val="Normal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fr-FR"/>
    </w:rPr>
  </w:style>
  <w:style w:type="paragraph" w:customStyle="1" w:styleId="Adressedudestinataire">
    <w:name w:val="Adresse du destinataire"/>
    <w:basedOn w:val="Normal"/>
    <w:pPr>
      <w:spacing w:after="0" w:line="240" w:lineRule="auto"/>
    </w:pPr>
    <w:rPr>
      <w:color w:val="auto"/>
      <w:kern w:val="0"/>
      <w:sz w:val="24"/>
      <w:szCs w:val="24"/>
      <w:lang w:bidi="fr-FR"/>
    </w:rPr>
  </w:style>
  <w:style w:type="paragraph" w:customStyle="1" w:styleId="Fonction">
    <w:name w:val="Fonction"/>
    <w:next w:val="ccPicejointe"/>
    <w:pPr>
      <w:spacing w:before="120" w:after="960"/>
    </w:pPr>
    <w:rPr>
      <w:sz w:val="24"/>
      <w:szCs w:val="24"/>
      <w:lang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D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berville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al-objectif-perf.com" TargetMode="External"/><Relationship Id="rId1" Type="http://schemas.openxmlformats.org/officeDocument/2006/relationships/hyperlink" Target="mailto:daniel.goberville@orange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goberville@orange.fr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upload.wikimedia.org/wikipedia/commons/1/1a/Cretan-labyrinth-circular-disc.svg" TargetMode="External"/><Relationship Id="rId4" Type="http://schemas.openxmlformats.org/officeDocument/2006/relationships/hyperlink" Target="http://www.mental-objectif-perf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berville%20Daniel\AppData\Roaming\Microsoft\Templates\En-t&#234;t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de lettre.dot</Template>
  <TotalTime>5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mai 2002</vt:lpstr>
    </vt:vector>
  </TitlesOfParts>
  <Company>Microsoft Corporation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Goberville Daniel</dc:creator>
  <cp:lastModifiedBy>Goberville Daniel</cp:lastModifiedBy>
  <cp:revision>5</cp:revision>
  <cp:lastPrinted>2002-08-16T10:17:00Z</cp:lastPrinted>
  <dcterms:created xsi:type="dcterms:W3CDTF">2013-04-20T06:59:00Z</dcterms:created>
  <dcterms:modified xsi:type="dcterms:W3CDTF">2013-04-28T20:19:00Z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TC010815741036</vt:lpwstr>
  </property>
</Properties>
</file>